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9B91" w14:textId="40638493" w:rsidR="000C73EE" w:rsidRPr="005F38EB" w:rsidRDefault="006D22D5">
      <w:pPr>
        <w:pStyle w:val="Title"/>
        <w:rPr>
          <w:rFonts w:ascii="Arial" w:hAnsi="Arial" w:cs="Arial"/>
          <w:color w:val="auto"/>
          <w:sz w:val="24"/>
        </w:rPr>
      </w:pPr>
      <w:r w:rsidRPr="005F38EB">
        <w:rPr>
          <w:rFonts w:ascii="Arial" w:hAnsi="Arial" w:cs="Arial"/>
          <w:noProof/>
          <w:snapToGrid/>
          <w:color w:val="auto"/>
          <w:sz w:val="24"/>
          <w:lang w:eastAsia="en-GB"/>
        </w:rPr>
        <w:drawing>
          <wp:anchor distT="0" distB="0" distL="114300" distR="114300" simplePos="0" relativeHeight="251657728" behindDoc="0" locked="0" layoutInCell="1" allowOverlap="1" wp14:anchorId="59813F12" wp14:editId="5E09FE09">
            <wp:simplePos x="0" y="0"/>
            <wp:positionH relativeFrom="column">
              <wp:posOffset>4939665</wp:posOffset>
            </wp:positionH>
            <wp:positionV relativeFrom="paragraph">
              <wp:posOffset>-252730</wp:posOffset>
            </wp:positionV>
            <wp:extent cx="1115695" cy="1228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ADFC5" w14:textId="77777777" w:rsidR="00D1258C" w:rsidRPr="005F38EB" w:rsidRDefault="00D1258C" w:rsidP="00D1258C">
      <w:pPr>
        <w:pStyle w:val="Subtitle"/>
        <w:jc w:val="left"/>
        <w:rPr>
          <w:rFonts w:ascii="Arial" w:hAnsi="Arial" w:cs="Arial"/>
          <w:color w:val="auto"/>
          <w:sz w:val="24"/>
        </w:rPr>
      </w:pPr>
    </w:p>
    <w:p w14:paraId="00375718" w14:textId="77777777" w:rsidR="00D1258C" w:rsidRPr="005F38EB" w:rsidRDefault="00D1258C" w:rsidP="00D1258C">
      <w:pPr>
        <w:pStyle w:val="Subtitle"/>
        <w:jc w:val="left"/>
        <w:rPr>
          <w:rFonts w:ascii="Arial" w:hAnsi="Arial" w:cs="Arial"/>
          <w:color w:val="auto"/>
          <w:sz w:val="24"/>
        </w:rPr>
      </w:pPr>
    </w:p>
    <w:p w14:paraId="6614F4FB" w14:textId="2D839ADE" w:rsidR="000C73EE" w:rsidRPr="005F38EB" w:rsidRDefault="000C73EE" w:rsidP="00D1258C">
      <w:pPr>
        <w:pStyle w:val="Subtitle"/>
        <w:jc w:val="left"/>
        <w:rPr>
          <w:rFonts w:ascii="Arial" w:hAnsi="Arial" w:cs="Arial"/>
          <w:color w:val="auto"/>
          <w:sz w:val="24"/>
        </w:rPr>
      </w:pPr>
      <w:r w:rsidRPr="005F38EB">
        <w:rPr>
          <w:rFonts w:ascii="Arial" w:hAnsi="Arial" w:cs="Arial"/>
          <w:color w:val="auto"/>
          <w:sz w:val="24"/>
        </w:rPr>
        <w:t>REFERENCE REQUEST FORM</w:t>
      </w:r>
      <w:r w:rsidR="000A7D7D" w:rsidRPr="005F38EB">
        <w:rPr>
          <w:rFonts w:ascii="Arial" w:hAnsi="Arial" w:cs="Arial"/>
          <w:color w:val="auto"/>
          <w:sz w:val="24"/>
        </w:rPr>
        <w:t xml:space="preserve"> – Schools</w:t>
      </w:r>
    </w:p>
    <w:p w14:paraId="4D07230A" w14:textId="77777777" w:rsidR="00D1258C" w:rsidRPr="005F38EB" w:rsidRDefault="00D1258C">
      <w:pPr>
        <w:widowControl w:val="0"/>
        <w:tabs>
          <w:tab w:val="left" w:pos="2188"/>
          <w:tab w:val="decimal" w:pos="8736"/>
        </w:tabs>
        <w:spacing w:line="360" w:lineRule="atLeast"/>
        <w:rPr>
          <w:rFonts w:ascii="Arial" w:hAnsi="Arial" w:cs="Arial"/>
          <w:b/>
          <w:snapToGrid w:val="0"/>
          <w:sz w:val="20"/>
        </w:rPr>
      </w:pPr>
    </w:p>
    <w:p w14:paraId="25D82767" w14:textId="77777777" w:rsidR="00D1258C" w:rsidRPr="005F38EB" w:rsidRDefault="00D1258C">
      <w:pPr>
        <w:widowControl w:val="0"/>
        <w:tabs>
          <w:tab w:val="left" w:pos="2188"/>
          <w:tab w:val="decimal" w:pos="8736"/>
        </w:tabs>
        <w:spacing w:line="360" w:lineRule="atLeast"/>
        <w:rPr>
          <w:rFonts w:ascii="Arial" w:hAnsi="Arial" w:cs="Arial"/>
          <w:b/>
          <w:snapToGrid w:val="0"/>
          <w:sz w:val="20"/>
        </w:rPr>
      </w:pPr>
    </w:p>
    <w:p w14:paraId="706C5C0D" w14:textId="77777777" w:rsidR="000C73EE" w:rsidRPr="005F38EB" w:rsidRDefault="000C73EE">
      <w:pPr>
        <w:widowControl w:val="0"/>
        <w:tabs>
          <w:tab w:val="left" w:pos="2188"/>
          <w:tab w:val="decimal" w:pos="8736"/>
        </w:tabs>
        <w:spacing w:line="360" w:lineRule="atLeast"/>
        <w:rPr>
          <w:rFonts w:ascii="Arial" w:hAnsi="Arial" w:cs="Arial"/>
          <w:b/>
          <w:snapToGrid w:val="0"/>
          <w:sz w:val="20"/>
        </w:rPr>
      </w:pPr>
      <w:r w:rsidRPr="005F38EB">
        <w:rPr>
          <w:rFonts w:ascii="Arial" w:hAnsi="Arial" w:cs="Arial"/>
          <w:b/>
          <w:snapToGrid w:val="0"/>
          <w:sz w:val="20"/>
        </w:rPr>
        <w:tab/>
      </w:r>
    </w:p>
    <w:p w14:paraId="0814636D" w14:textId="77777777" w:rsidR="000C73EE" w:rsidRPr="005F38EB" w:rsidRDefault="000C73EE">
      <w:pPr>
        <w:pStyle w:val="BodyText"/>
        <w:widowControl w:val="0"/>
        <w:tabs>
          <w:tab w:val="decimal" w:pos="8736"/>
        </w:tabs>
        <w:spacing w:line="240" w:lineRule="atLeast"/>
        <w:outlineLvl w:val="0"/>
        <w:rPr>
          <w:rFonts w:ascii="Arial" w:hAnsi="Arial" w:cs="Arial"/>
          <w:i/>
          <w:color w:val="auto"/>
        </w:rPr>
      </w:pPr>
      <w:r w:rsidRPr="005F38EB">
        <w:rPr>
          <w:rFonts w:ascii="Arial" w:hAnsi="Arial" w:cs="Arial"/>
          <w:i/>
          <w:color w:val="auto"/>
        </w:rPr>
        <w:t>Please answer all the following questions as fully as possible, continuing on a separate page if necessary.</w:t>
      </w:r>
      <w:r w:rsidR="00A22DBB" w:rsidRPr="005F38EB">
        <w:rPr>
          <w:rFonts w:ascii="Arial" w:hAnsi="Arial" w:cs="Arial"/>
          <w:i/>
          <w:color w:val="auto"/>
        </w:rPr>
        <w:t xml:space="preserve">  </w:t>
      </w:r>
    </w:p>
    <w:p w14:paraId="1136F417" w14:textId="77777777" w:rsidR="00A22DBB" w:rsidRPr="005F38EB" w:rsidRDefault="00A22DBB">
      <w:pPr>
        <w:pStyle w:val="BodyText"/>
        <w:widowControl w:val="0"/>
        <w:tabs>
          <w:tab w:val="decimal" w:pos="8736"/>
        </w:tabs>
        <w:spacing w:line="240" w:lineRule="atLeast"/>
        <w:outlineLvl w:val="0"/>
        <w:rPr>
          <w:rFonts w:ascii="Arial" w:hAnsi="Arial" w:cs="Arial"/>
          <w:i/>
          <w:color w:val="auto"/>
        </w:rPr>
      </w:pPr>
    </w:p>
    <w:p w14:paraId="043EBF45" w14:textId="77777777" w:rsidR="00A97D8C" w:rsidRPr="005F38EB" w:rsidRDefault="00A22DBB">
      <w:pPr>
        <w:pStyle w:val="BodyText"/>
        <w:widowControl w:val="0"/>
        <w:tabs>
          <w:tab w:val="decimal" w:pos="8736"/>
        </w:tabs>
        <w:spacing w:line="240" w:lineRule="atLeast"/>
        <w:outlineLvl w:val="0"/>
        <w:rPr>
          <w:rFonts w:ascii="Arial" w:hAnsi="Arial" w:cs="Arial"/>
          <w:i/>
          <w:color w:val="auto"/>
        </w:rPr>
      </w:pPr>
      <w:r w:rsidRPr="005F38EB">
        <w:rPr>
          <w:rFonts w:ascii="Arial" w:hAnsi="Arial" w:cs="Arial"/>
          <w:i/>
          <w:color w:val="auto"/>
        </w:rPr>
        <w:t>Personal referees please complete Section B only</w:t>
      </w:r>
    </w:p>
    <w:p w14:paraId="763C7448" w14:textId="77777777" w:rsidR="00D1258C" w:rsidRPr="005F38EB" w:rsidRDefault="00D1258C">
      <w:pPr>
        <w:pStyle w:val="BodyText"/>
        <w:widowControl w:val="0"/>
        <w:tabs>
          <w:tab w:val="decimal" w:pos="8736"/>
        </w:tabs>
        <w:spacing w:line="240" w:lineRule="atLeast"/>
        <w:outlineLvl w:val="0"/>
        <w:rPr>
          <w:rFonts w:ascii="Arial" w:hAnsi="Arial" w:cs="Arial"/>
          <w:i/>
          <w:color w:val="auto"/>
        </w:rPr>
      </w:pPr>
    </w:p>
    <w:tbl>
      <w:tblPr>
        <w:tblW w:w="95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134"/>
        <w:gridCol w:w="141"/>
        <w:gridCol w:w="26"/>
        <w:gridCol w:w="598"/>
        <w:gridCol w:w="97"/>
        <w:gridCol w:w="697"/>
        <w:gridCol w:w="158"/>
        <w:gridCol w:w="410"/>
        <w:gridCol w:w="708"/>
        <w:gridCol w:w="431"/>
        <w:gridCol w:w="136"/>
        <w:gridCol w:w="2976"/>
        <w:gridCol w:w="25"/>
      </w:tblGrid>
      <w:tr w:rsidR="005F38EB" w:rsidRPr="005F38EB" w14:paraId="1FCA0C81" w14:textId="77777777" w:rsidTr="006E22ED">
        <w:tc>
          <w:tcPr>
            <w:tcW w:w="4837" w:type="dxa"/>
            <w:gridSpan w:val="8"/>
            <w:tcBorders>
              <w:bottom w:val="single" w:sz="4" w:space="0" w:color="auto"/>
            </w:tcBorders>
          </w:tcPr>
          <w:p w14:paraId="0845F388" w14:textId="77777777" w:rsidR="00D1258C" w:rsidRPr="005F38EB" w:rsidRDefault="00A97D8C" w:rsidP="00CF01A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5F38EB">
              <w:rPr>
                <w:rFonts w:ascii="Arial" w:hAnsi="Arial" w:cs="Arial"/>
                <w:b/>
                <w:snapToGrid w:val="0"/>
                <w:sz w:val="22"/>
                <w:szCs w:val="22"/>
              </w:rPr>
              <w:t>Name of Applicant:</w:t>
            </w:r>
          </w:p>
          <w:p w14:paraId="7E9C682B" w14:textId="77777777" w:rsidR="00A97D8C" w:rsidRPr="005F38EB" w:rsidRDefault="00A97D8C" w:rsidP="00CF01A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51552990" w14:textId="77777777" w:rsidR="00A97D8C" w:rsidRPr="005F38EB" w:rsidRDefault="00A97D8C" w:rsidP="00CF01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6" w:type="dxa"/>
            <w:gridSpan w:val="6"/>
            <w:tcBorders>
              <w:bottom w:val="single" w:sz="4" w:space="0" w:color="auto"/>
            </w:tcBorders>
          </w:tcPr>
          <w:p w14:paraId="4B28618A" w14:textId="77777777" w:rsidR="00D1258C" w:rsidRPr="005F38EB" w:rsidRDefault="00A97D8C" w:rsidP="00CF01A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5F38EB">
              <w:rPr>
                <w:rFonts w:ascii="Arial" w:hAnsi="Arial" w:cs="Arial"/>
                <w:b/>
                <w:snapToGrid w:val="0"/>
                <w:sz w:val="22"/>
                <w:szCs w:val="22"/>
              </w:rPr>
              <w:t>Position applied for</w:t>
            </w:r>
            <w:r w:rsidR="00D1258C" w:rsidRPr="005F38EB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: </w:t>
            </w:r>
          </w:p>
          <w:p w14:paraId="6732B802" w14:textId="77777777" w:rsidR="00D1258C" w:rsidRPr="005F38EB" w:rsidRDefault="00D1258C" w:rsidP="00CF01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38EB" w:rsidRPr="005F38EB" w14:paraId="46F5C226" w14:textId="77777777" w:rsidTr="006E22ED">
        <w:tc>
          <w:tcPr>
            <w:tcW w:w="4837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14:paraId="254E7A4C" w14:textId="77777777" w:rsidR="00D1258C" w:rsidRPr="005F38EB" w:rsidRDefault="00A97D8C" w:rsidP="00CF01A2">
            <w:pPr>
              <w:pStyle w:val="Heading3"/>
              <w:rPr>
                <w:rFonts w:ascii="Arial" w:hAnsi="Arial" w:cs="Arial"/>
                <w:color w:val="auto"/>
                <w:u w:val="none"/>
              </w:rPr>
            </w:pPr>
            <w:r w:rsidRPr="005F38EB">
              <w:rPr>
                <w:rFonts w:ascii="Arial" w:hAnsi="Arial" w:cs="Arial"/>
                <w:color w:val="auto"/>
                <w:u w:val="none"/>
              </w:rPr>
              <w:t>Section</w:t>
            </w:r>
            <w:r w:rsidR="00D1258C" w:rsidRPr="005F38EB">
              <w:rPr>
                <w:rFonts w:ascii="Arial" w:hAnsi="Arial" w:cs="Arial"/>
                <w:color w:val="auto"/>
                <w:u w:val="none"/>
              </w:rPr>
              <w:t xml:space="preserve"> A:  Employers Section ONLY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4EB66962" w14:textId="77777777" w:rsidR="00D1258C" w:rsidRPr="005F38EB" w:rsidRDefault="00D1258C" w:rsidP="00CF01A2">
            <w:pPr>
              <w:rPr>
                <w:rFonts w:ascii="Arial" w:hAnsi="Arial" w:cs="Arial"/>
              </w:rPr>
            </w:pPr>
          </w:p>
        </w:tc>
      </w:tr>
      <w:tr w:rsidR="005F38EB" w:rsidRPr="005F38EB" w14:paraId="1FCB5123" w14:textId="77777777" w:rsidTr="006E22ED">
        <w:tc>
          <w:tcPr>
            <w:tcW w:w="4837" w:type="dxa"/>
            <w:gridSpan w:val="8"/>
            <w:tcBorders>
              <w:top w:val="nil"/>
              <w:bottom w:val="nil"/>
              <w:right w:val="nil"/>
            </w:tcBorders>
          </w:tcPr>
          <w:p w14:paraId="695D4FCA" w14:textId="229D5F58" w:rsidR="006B7EE4" w:rsidRPr="005F38EB" w:rsidRDefault="006B7EE4" w:rsidP="006B7EE4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5F38EB">
              <w:rPr>
                <w:rFonts w:ascii="Arial" w:hAnsi="Arial" w:cs="Arial"/>
                <w:b/>
                <w:snapToGrid w:val="0"/>
                <w:sz w:val="22"/>
                <w:szCs w:val="22"/>
              </w:rPr>
              <w:t>Your Name:</w:t>
            </w:r>
          </w:p>
          <w:p w14:paraId="5D25F4B5" w14:textId="77777777" w:rsidR="00D1258C" w:rsidRPr="005F38EB" w:rsidRDefault="00D1258C" w:rsidP="00CF01A2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</w:tcBorders>
          </w:tcPr>
          <w:p w14:paraId="0AFA06AB" w14:textId="77777777" w:rsidR="00D1258C" w:rsidRPr="005F38EB" w:rsidRDefault="00077870" w:rsidP="00CF01A2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5F38EB">
              <w:rPr>
                <w:rFonts w:ascii="Arial" w:hAnsi="Arial" w:cs="Arial"/>
                <w:b/>
                <w:snapToGrid w:val="0"/>
                <w:sz w:val="22"/>
                <w:szCs w:val="22"/>
              </w:rPr>
              <w:t>Please state the capac</w:t>
            </w:r>
            <w:r w:rsidR="00A3509D" w:rsidRPr="005F38EB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ity in which the applicant is known to you. </w:t>
            </w:r>
          </w:p>
          <w:p w14:paraId="1429B9D8" w14:textId="20EBA3DD" w:rsidR="00A3509D" w:rsidRPr="005F38EB" w:rsidRDefault="00A3509D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569349E7" w14:textId="77777777" w:rsidTr="006E22ED">
        <w:tc>
          <w:tcPr>
            <w:tcW w:w="4837" w:type="dxa"/>
            <w:gridSpan w:val="8"/>
            <w:tcBorders>
              <w:top w:val="nil"/>
              <w:bottom w:val="nil"/>
              <w:right w:val="nil"/>
            </w:tcBorders>
          </w:tcPr>
          <w:p w14:paraId="55F471FF" w14:textId="77777777" w:rsidR="00D1258C" w:rsidRPr="005F38EB" w:rsidRDefault="00D1258C" w:rsidP="00CF01A2">
            <w:pPr>
              <w:pStyle w:val="Heading3"/>
              <w:rPr>
                <w:rFonts w:ascii="Arial" w:hAnsi="Arial" w:cs="Arial"/>
                <w:color w:val="auto"/>
                <w:sz w:val="22"/>
                <w:u w:val="none"/>
              </w:rPr>
            </w:pPr>
            <w:r w:rsidRPr="005F38EB">
              <w:rPr>
                <w:rFonts w:ascii="Arial" w:hAnsi="Arial" w:cs="Arial"/>
                <w:color w:val="auto"/>
                <w:u w:val="none"/>
              </w:rPr>
              <w:t xml:space="preserve">1.  </w:t>
            </w:r>
            <w:r w:rsidRPr="005F38EB">
              <w:rPr>
                <w:rFonts w:ascii="Arial" w:hAnsi="Arial" w:cs="Arial"/>
                <w:color w:val="auto"/>
                <w:sz w:val="22"/>
                <w:u w:val="none"/>
              </w:rPr>
              <w:t>Employment Details:</w:t>
            </w: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</w:tcBorders>
          </w:tcPr>
          <w:p w14:paraId="1DC62C04" w14:textId="77777777" w:rsidR="00D1258C" w:rsidRPr="005F38EB" w:rsidRDefault="00D1258C" w:rsidP="00CF01A2">
            <w:pPr>
              <w:rPr>
                <w:rFonts w:ascii="Arial" w:hAnsi="Arial" w:cs="Arial"/>
              </w:rPr>
            </w:pPr>
          </w:p>
        </w:tc>
      </w:tr>
      <w:tr w:rsidR="005F38EB" w:rsidRPr="005F38EB" w14:paraId="0711AB0A" w14:textId="77777777" w:rsidTr="006E22ED">
        <w:trPr>
          <w:trHeight w:val="83"/>
        </w:trPr>
        <w:tc>
          <w:tcPr>
            <w:tcW w:w="4837" w:type="dxa"/>
            <w:gridSpan w:val="8"/>
            <w:tcBorders>
              <w:bottom w:val="nil"/>
              <w:right w:val="nil"/>
            </w:tcBorders>
          </w:tcPr>
          <w:p w14:paraId="6B870273" w14:textId="77777777" w:rsidR="00D1258C" w:rsidRPr="005F38EB" w:rsidRDefault="00D1258C" w:rsidP="00CF01A2">
            <w:pPr>
              <w:pStyle w:val="Heading3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686" w:type="dxa"/>
            <w:gridSpan w:val="6"/>
            <w:tcBorders>
              <w:left w:val="nil"/>
              <w:bottom w:val="nil"/>
            </w:tcBorders>
          </w:tcPr>
          <w:p w14:paraId="3575E652" w14:textId="77777777" w:rsidR="00D1258C" w:rsidRPr="005F38EB" w:rsidRDefault="00D1258C" w:rsidP="00CF01A2">
            <w:pPr>
              <w:rPr>
                <w:rFonts w:ascii="Arial" w:hAnsi="Arial" w:cs="Arial"/>
              </w:rPr>
            </w:pPr>
          </w:p>
        </w:tc>
      </w:tr>
      <w:tr w:rsidR="005F38EB" w:rsidRPr="005F38EB" w14:paraId="1DC2E9E7" w14:textId="77777777" w:rsidTr="006E22ED">
        <w:tc>
          <w:tcPr>
            <w:tcW w:w="4837" w:type="dxa"/>
            <w:gridSpan w:val="8"/>
            <w:tcBorders>
              <w:top w:val="nil"/>
              <w:bottom w:val="nil"/>
              <w:right w:val="nil"/>
            </w:tcBorders>
          </w:tcPr>
          <w:p w14:paraId="4BDB4A8A" w14:textId="77777777" w:rsidR="00D1258C" w:rsidRPr="005F38EB" w:rsidRDefault="00D1258C" w:rsidP="00CF01A2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u w:val="none"/>
              </w:rPr>
            </w:pPr>
            <w:r w:rsidRPr="005F38EB">
              <w:rPr>
                <w:rFonts w:ascii="Arial" w:hAnsi="Arial" w:cs="Arial"/>
                <w:b w:val="0"/>
                <w:color w:val="auto"/>
                <w:sz w:val="22"/>
                <w:u w:val="none"/>
              </w:rPr>
              <w:t>Job Title:</w:t>
            </w: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</w:tcBorders>
          </w:tcPr>
          <w:p w14:paraId="36C77AE8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Department/Section:</w:t>
            </w:r>
          </w:p>
        </w:tc>
      </w:tr>
      <w:tr w:rsidR="005F38EB" w:rsidRPr="005F38EB" w14:paraId="26E4D8A1" w14:textId="77777777" w:rsidTr="006E22ED">
        <w:trPr>
          <w:cantSplit/>
        </w:trPr>
        <w:tc>
          <w:tcPr>
            <w:tcW w:w="3287" w:type="dxa"/>
            <w:gridSpan w:val="4"/>
            <w:tcBorders>
              <w:top w:val="nil"/>
              <w:bottom w:val="nil"/>
              <w:right w:val="nil"/>
            </w:tcBorders>
          </w:tcPr>
          <w:p w14:paraId="599411AB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</w:p>
          <w:p w14:paraId="2076A34A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Dates of Employment:</w:t>
            </w:r>
          </w:p>
        </w:tc>
        <w:tc>
          <w:tcPr>
            <w:tcW w:w="30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632361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</w:p>
          <w:p w14:paraId="3050FD62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From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</w:tcBorders>
          </w:tcPr>
          <w:p w14:paraId="2E155479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</w:p>
          <w:p w14:paraId="03567576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To:</w:t>
            </w:r>
          </w:p>
        </w:tc>
      </w:tr>
      <w:tr w:rsidR="005F38EB" w:rsidRPr="005F38EB" w14:paraId="18B5DE9B" w14:textId="77777777" w:rsidTr="006E22ED">
        <w:trPr>
          <w:cantSplit/>
        </w:trPr>
        <w:tc>
          <w:tcPr>
            <w:tcW w:w="9523" w:type="dxa"/>
            <w:gridSpan w:val="14"/>
            <w:tcBorders>
              <w:bottom w:val="nil"/>
            </w:tcBorders>
          </w:tcPr>
          <w:p w14:paraId="49D53EB7" w14:textId="1F8029C0" w:rsidR="00D1258C" w:rsidRPr="005F38EB" w:rsidRDefault="00E60374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 xml:space="preserve">For existing Local Government Employees </w:t>
            </w:r>
            <w:r w:rsidR="00615671" w:rsidRPr="005F38EB">
              <w:rPr>
                <w:rFonts w:ascii="Arial" w:hAnsi="Arial" w:cs="Arial"/>
                <w:sz w:val="22"/>
                <w:szCs w:val="22"/>
              </w:rPr>
              <w:t xml:space="preserve">please provide the </w:t>
            </w:r>
            <w:r w:rsidRPr="005F38EB">
              <w:rPr>
                <w:rFonts w:ascii="Arial" w:hAnsi="Arial" w:cs="Arial"/>
                <w:sz w:val="22"/>
                <w:szCs w:val="22"/>
              </w:rPr>
              <w:t xml:space="preserve">continuous service date: </w:t>
            </w:r>
          </w:p>
          <w:p w14:paraId="34576B23" w14:textId="6E8D9D37" w:rsidR="00E60374" w:rsidRPr="005F38EB" w:rsidRDefault="00E60374" w:rsidP="00CF01A2">
            <w:pPr>
              <w:rPr>
                <w:rFonts w:ascii="Arial" w:hAnsi="Arial" w:cs="Arial"/>
                <w:sz w:val="22"/>
              </w:rPr>
            </w:pPr>
          </w:p>
        </w:tc>
      </w:tr>
      <w:tr w:rsidR="005F38EB" w:rsidRPr="005F38EB" w14:paraId="1BD203C7" w14:textId="77777777" w:rsidTr="006E22ED">
        <w:trPr>
          <w:cantSplit/>
        </w:trPr>
        <w:tc>
          <w:tcPr>
            <w:tcW w:w="9523" w:type="dxa"/>
            <w:gridSpan w:val="14"/>
            <w:tcBorders>
              <w:top w:val="nil"/>
            </w:tcBorders>
          </w:tcPr>
          <w:p w14:paraId="14299F54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Main Duties and responsibilities:</w:t>
            </w:r>
          </w:p>
        </w:tc>
      </w:tr>
      <w:tr w:rsidR="005F38EB" w:rsidRPr="005F38EB" w14:paraId="6D0565C0" w14:textId="77777777" w:rsidTr="006E22ED">
        <w:trPr>
          <w:cantSplit/>
          <w:trHeight w:val="415"/>
        </w:trPr>
        <w:tc>
          <w:tcPr>
            <w:tcW w:w="9523" w:type="dxa"/>
            <w:gridSpan w:val="14"/>
          </w:tcPr>
          <w:p w14:paraId="62E7ADDA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</w:p>
        </w:tc>
      </w:tr>
      <w:tr w:rsidR="005F38EB" w:rsidRPr="005F38EB" w14:paraId="1983A1C2" w14:textId="77777777" w:rsidTr="006E22ED">
        <w:trPr>
          <w:cantSplit/>
          <w:trHeight w:val="548"/>
        </w:trPr>
        <w:tc>
          <w:tcPr>
            <w:tcW w:w="9523" w:type="dxa"/>
            <w:gridSpan w:val="14"/>
          </w:tcPr>
          <w:p w14:paraId="031D63A0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</w:p>
        </w:tc>
      </w:tr>
      <w:tr w:rsidR="005F38EB" w:rsidRPr="005F38EB" w14:paraId="0128DAF3" w14:textId="77777777" w:rsidTr="006E22ED">
        <w:trPr>
          <w:cantSplit/>
          <w:trHeight w:val="427"/>
        </w:trPr>
        <w:tc>
          <w:tcPr>
            <w:tcW w:w="9523" w:type="dxa"/>
            <w:gridSpan w:val="14"/>
          </w:tcPr>
          <w:p w14:paraId="69E13E88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</w:p>
        </w:tc>
      </w:tr>
      <w:tr w:rsidR="005F38EB" w:rsidRPr="005F38EB" w14:paraId="7ED8AAD5" w14:textId="77777777" w:rsidTr="006E22ED">
        <w:trPr>
          <w:cantSplit/>
          <w:trHeight w:val="769"/>
        </w:trPr>
        <w:tc>
          <w:tcPr>
            <w:tcW w:w="9523" w:type="dxa"/>
            <w:gridSpan w:val="14"/>
            <w:tcBorders>
              <w:bottom w:val="single" w:sz="4" w:space="0" w:color="auto"/>
            </w:tcBorders>
          </w:tcPr>
          <w:p w14:paraId="17645334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b/>
                <w:sz w:val="22"/>
              </w:rPr>
              <w:t xml:space="preserve">2. Assessment: </w:t>
            </w:r>
            <w:r w:rsidRPr="005F38EB">
              <w:rPr>
                <w:rFonts w:ascii="Arial" w:hAnsi="Arial" w:cs="Arial"/>
                <w:sz w:val="20"/>
                <w:szCs w:val="20"/>
              </w:rPr>
              <w:t>Please give your assessment of the candidate’s abilities below; by ticking the most appropriate box, a space is provided for additional comments should you require it.</w:t>
            </w:r>
          </w:p>
        </w:tc>
      </w:tr>
      <w:tr w:rsidR="005F38EB" w:rsidRPr="005F38EB" w14:paraId="4C82EBDC" w14:textId="77777777" w:rsidTr="006E22ED">
        <w:trPr>
          <w:gridAfter w:val="1"/>
          <w:wAfter w:w="25" w:type="dxa"/>
          <w:cantSplit/>
        </w:trPr>
        <w:tc>
          <w:tcPr>
            <w:tcW w:w="1986" w:type="dxa"/>
          </w:tcPr>
          <w:p w14:paraId="591EBAE1" w14:textId="77777777" w:rsidR="00D1258C" w:rsidRPr="005F38EB" w:rsidRDefault="00D1258C" w:rsidP="00CF01A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F437F6" w14:textId="77777777" w:rsidR="00D1258C" w:rsidRPr="005F38EB" w:rsidRDefault="00D1258C" w:rsidP="00CF01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8EB">
              <w:rPr>
                <w:rFonts w:ascii="Arial" w:hAnsi="Arial" w:cs="Arial"/>
                <w:b/>
                <w:sz w:val="18"/>
                <w:szCs w:val="18"/>
              </w:rPr>
              <w:t>Excellent</w:t>
            </w:r>
          </w:p>
        </w:tc>
        <w:tc>
          <w:tcPr>
            <w:tcW w:w="765" w:type="dxa"/>
            <w:gridSpan w:val="3"/>
            <w:vAlign w:val="center"/>
          </w:tcPr>
          <w:p w14:paraId="56139343" w14:textId="77777777" w:rsidR="00D1258C" w:rsidRPr="005F38EB" w:rsidRDefault="00D1258C" w:rsidP="00CF01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8EB"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1362" w:type="dxa"/>
            <w:gridSpan w:val="4"/>
            <w:vAlign w:val="center"/>
          </w:tcPr>
          <w:p w14:paraId="48054256" w14:textId="77777777" w:rsidR="00D1258C" w:rsidRPr="005F38EB" w:rsidRDefault="00D1258C" w:rsidP="00CF01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8EB">
              <w:rPr>
                <w:rFonts w:ascii="Arial" w:hAnsi="Arial"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708" w:type="dxa"/>
            <w:vAlign w:val="center"/>
          </w:tcPr>
          <w:p w14:paraId="0CCEC4A6" w14:textId="77777777" w:rsidR="00D1258C" w:rsidRPr="005F38EB" w:rsidRDefault="00D1258C" w:rsidP="00CF01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8EB">
              <w:rPr>
                <w:rFonts w:ascii="Arial" w:hAnsi="Arial" w:cs="Arial"/>
                <w:b/>
                <w:sz w:val="18"/>
                <w:szCs w:val="18"/>
              </w:rPr>
              <w:t>Poor</w:t>
            </w:r>
          </w:p>
        </w:tc>
        <w:tc>
          <w:tcPr>
            <w:tcW w:w="567" w:type="dxa"/>
            <w:gridSpan w:val="2"/>
            <w:vAlign w:val="center"/>
          </w:tcPr>
          <w:p w14:paraId="735ABAE4" w14:textId="77777777" w:rsidR="00D1258C" w:rsidRPr="005F38EB" w:rsidRDefault="00D1258C" w:rsidP="00CF01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8EB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2976" w:type="dxa"/>
          </w:tcPr>
          <w:p w14:paraId="7AC0AB92" w14:textId="77777777" w:rsidR="00D1258C" w:rsidRPr="005F38EB" w:rsidRDefault="00D1258C" w:rsidP="00CF01A2">
            <w:pPr>
              <w:rPr>
                <w:rFonts w:ascii="Arial" w:hAnsi="Arial" w:cs="Arial"/>
                <w:b/>
              </w:rPr>
            </w:pPr>
            <w:r w:rsidRPr="005F38EB">
              <w:rPr>
                <w:rFonts w:ascii="Arial" w:hAnsi="Arial" w:cs="Arial"/>
                <w:b/>
              </w:rPr>
              <w:t>Comments</w:t>
            </w:r>
          </w:p>
        </w:tc>
      </w:tr>
      <w:tr w:rsidR="005F38EB" w:rsidRPr="005F38EB" w14:paraId="5037E76F" w14:textId="77777777" w:rsidTr="006E22ED">
        <w:trPr>
          <w:gridAfter w:val="1"/>
          <w:wAfter w:w="25" w:type="dxa"/>
          <w:cantSplit/>
        </w:trPr>
        <w:tc>
          <w:tcPr>
            <w:tcW w:w="1986" w:type="dxa"/>
          </w:tcPr>
          <w:p w14:paraId="342C1A1B" w14:textId="77777777" w:rsidR="00E15A7F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Time Keeping</w:t>
            </w:r>
          </w:p>
          <w:p w14:paraId="5951E12A" w14:textId="63078FFF" w:rsidR="00D1258C" w:rsidRPr="005F38EB" w:rsidRDefault="00E15A7F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 xml:space="preserve">/Punctuality </w:t>
            </w:r>
          </w:p>
        </w:tc>
        <w:tc>
          <w:tcPr>
            <w:tcW w:w="1134" w:type="dxa"/>
          </w:tcPr>
          <w:p w14:paraId="3537DF8D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</w:tcPr>
          <w:p w14:paraId="3B87EF27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</w:tcPr>
          <w:p w14:paraId="68EE7738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1F608732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2F5990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8BBF55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6BC276E3" w14:textId="77777777" w:rsidTr="006E22ED">
        <w:trPr>
          <w:gridAfter w:val="1"/>
          <w:wAfter w:w="25" w:type="dxa"/>
          <w:cantSplit/>
        </w:trPr>
        <w:tc>
          <w:tcPr>
            <w:tcW w:w="1986" w:type="dxa"/>
          </w:tcPr>
          <w:p w14:paraId="724F8905" w14:textId="52A2C8FE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Attendance</w:t>
            </w:r>
          </w:p>
        </w:tc>
        <w:tc>
          <w:tcPr>
            <w:tcW w:w="1134" w:type="dxa"/>
          </w:tcPr>
          <w:p w14:paraId="70486AB7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</w:tcPr>
          <w:p w14:paraId="2532EFE2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</w:tcPr>
          <w:p w14:paraId="2E297F41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0903A567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BED0A27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FAB5AAC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0C6DE8CE" w14:textId="77777777" w:rsidTr="006E22ED">
        <w:trPr>
          <w:gridAfter w:val="1"/>
          <w:wAfter w:w="25" w:type="dxa"/>
          <w:cantSplit/>
          <w:trHeight w:val="208"/>
        </w:trPr>
        <w:tc>
          <w:tcPr>
            <w:tcW w:w="1986" w:type="dxa"/>
            <w:tcBorders>
              <w:bottom w:val="nil"/>
            </w:tcBorders>
          </w:tcPr>
          <w:p w14:paraId="42FD9F95" w14:textId="7BF09474" w:rsidR="009B6B88" w:rsidRPr="005F38EB" w:rsidRDefault="00F266D7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/ Honesty/</w:t>
            </w:r>
          </w:p>
          <w:p w14:paraId="295831A2" w14:textId="2CB17B93" w:rsidR="00D1258C" w:rsidRPr="005F38EB" w:rsidRDefault="00094227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Trustworthiness</w:t>
            </w:r>
          </w:p>
        </w:tc>
        <w:tc>
          <w:tcPr>
            <w:tcW w:w="1134" w:type="dxa"/>
            <w:tcBorders>
              <w:bottom w:val="nil"/>
            </w:tcBorders>
          </w:tcPr>
          <w:p w14:paraId="3774DBEF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bottom w:val="nil"/>
            </w:tcBorders>
          </w:tcPr>
          <w:p w14:paraId="19262FA0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bottom w:val="nil"/>
            </w:tcBorders>
          </w:tcPr>
          <w:p w14:paraId="68FDD1C2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C64E800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762530BF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0BCC0D32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2E9BE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73A5EB56" w14:textId="77777777" w:rsidTr="006E22ED">
        <w:trPr>
          <w:gridAfter w:val="1"/>
          <w:wAfter w:w="25" w:type="dxa"/>
          <w:cantSplit/>
        </w:trPr>
        <w:tc>
          <w:tcPr>
            <w:tcW w:w="1986" w:type="dxa"/>
          </w:tcPr>
          <w:p w14:paraId="71C42E5E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Quality of Work</w:t>
            </w:r>
          </w:p>
        </w:tc>
        <w:tc>
          <w:tcPr>
            <w:tcW w:w="1134" w:type="dxa"/>
          </w:tcPr>
          <w:p w14:paraId="0E33C22A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</w:tcPr>
          <w:p w14:paraId="72AC7C07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</w:tcPr>
          <w:p w14:paraId="5E1F1047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8C057D2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5F5FFF0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9685C33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7868188C" w14:textId="77777777" w:rsidTr="006E22ED">
        <w:trPr>
          <w:gridAfter w:val="1"/>
          <w:wAfter w:w="25" w:type="dxa"/>
          <w:cantSplit/>
        </w:trPr>
        <w:tc>
          <w:tcPr>
            <w:tcW w:w="1986" w:type="dxa"/>
          </w:tcPr>
          <w:p w14:paraId="3DA77515" w14:textId="5C438749" w:rsidR="007E73FE" w:rsidRPr="005F38EB" w:rsidRDefault="007E73FE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Quantity of Work</w:t>
            </w:r>
          </w:p>
          <w:p w14:paraId="53822520" w14:textId="1A3D530A" w:rsidR="007E73FE" w:rsidRPr="005F38EB" w:rsidRDefault="007E73FE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D70FDF" w14:textId="77777777" w:rsidR="007E73FE" w:rsidRPr="005F38EB" w:rsidRDefault="007E73FE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</w:tcPr>
          <w:p w14:paraId="4F88C749" w14:textId="77777777" w:rsidR="007E73FE" w:rsidRPr="005F38EB" w:rsidRDefault="007E73FE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</w:tcPr>
          <w:p w14:paraId="4D521D3A" w14:textId="77777777" w:rsidR="007E73FE" w:rsidRPr="005F38EB" w:rsidRDefault="007E73FE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380E83" w14:textId="77777777" w:rsidR="007E73FE" w:rsidRPr="005F38EB" w:rsidRDefault="007E73FE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B91ACA1" w14:textId="77777777" w:rsidR="007E73FE" w:rsidRPr="005F38EB" w:rsidRDefault="007E73FE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E986BB0" w14:textId="77777777" w:rsidR="007E73FE" w:rsidRPr="005F38EB" w:rsidRDefault="007E73FE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4C2AE402" w14:textId="77777777" w:rsidTr="006E22ED">
        <w:trPr>
          <w:gridAfter w:val="1"/>
          <w:wAfter w:w="25" w:type="dxa"/>
          <w:cantSplit/>
        </w:trPr>
        <w:tc>
          <w:tcPr>
            <w:tcW w:w="1986" w:type="dxa"/>
          </w:tcPr>
          <w:p w14:paraId="3F424824" w14:textId="4590A3D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Attitude towards work</w:t>
            </w:r>
            <w:r w:rsidR="00094227" w:rsidRPr="005F38EB">
              <w:rPr>
                <w:rFonts w:ascii="Arial" w:hAnsi="Arial" w:cs="Arial"/>
                <w:sz w:val="22"/>
                <w:szCs w:val="22"/>
              </w:rPr>
              <w:t>/ Application to job /Reliability</w:t>
            </w:r>
          </w:p>
        </w:tc>
        <w:tc>
          <w:tcPr>
            <w:tcW w:w="1134" w:type="dxa"/>
          </w:tcPr>
          <w:p w14:paraId="6CD65754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</w:tcPr>
          <w:p w14:paraId="75E131F1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</w:tcPr>
          <w:p w14:paraId="5B45D147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07A6BD5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3879875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3F07E52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28D65F6A" w14:textId="77777777" w:rsidTr="006E22ED">
        <w:trPr>
          <w:gridAfter w:val="1"/>
          <w:wAfter w:w="25" w:type="dxa"/>
          <w:cantSplit/>
        </w:trPr>
        <w:tc>
          <w:tcPr>
            <w:tcW w:w="1986" w:type="dxa"/>
            <w:tcBorders>
              <w:bottom w:val="nil"/>
            </w:tcBorders>
          </w:tcPr>
          <w:p w14:paraId="247A00DD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Ability to work without supervision</w:t>
            </w:r>
          </w:p>
        </w:tc>
        <w:tc>
          <w:tcPr>
            <w:tcW w:w="1134" w:type="dxa"/>
            <w:tcBorders>
              <w:bottom w:val="nil"/>
            </w:tcBorders>
          </w:tcPr>
          <w:p w14:paraId="777FD37B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bottom w:val="nil"/>
            </w:tcBorders>
          </w:tcPr>
          <w:p w14:paraId="7DE11489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bottom w:val="nil"/>
            </w:tcBorders>
          </w:tcPr>
          <w:p w14:paraId="3EDDB98A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B23C104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05B0A726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65091779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3B2783A6" w14:textId="77777777" w:rsidTr="006E22ED">
        <w:trPr>
          <w:gridAfter w:val="1"/>
          <w:wAfter w:w="25" w:type="dxa"/>
          <w:cantSplit/>
        </w:trPr>
        <w:tc>
          <w:tcPr>
            <w:tcW w:w="1986" w:type="dxa"/>
          </w:tcPr>
          <w:p w14:paraId="0636F3DE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Professional knowledge</w:t>
            </w:r>
          </w:p>
          <w:p w14:paraId="05364460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Skills/abilities</w:t>
            </w:r>
          </w:p>
        </w:tc>
        <w:tc>
          <w:tcPr>
            <w:tcW w:w="1134" w:type="dxa"/>
          </w:tcPr>
          <w:p w14:paraId="0DE9B73F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</w:tcPr>
          <w:p w14:paraId="5A27B158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</w:tcPr>
          <w:p w14:paraId="3FCB656B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FE9BA6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AA63114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4B5BD2F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07792571" w14:textId="77777777" w:rsidTr="006E22ED">
        <w:trPr>
          <w:gridAfter w:val="1"/>
          <w:wAfter w:w="25" w:type="dxa"/>
          <w:cantSplit/>
        </w:trPr>
        <w:tc>
          <w:tcPr>
            <w:tcW w:w="1986" w:type="dxa"/>
            <w:tcBorders>
              <w:bottom w:val="single" w:sz="4" w:space="0" w:color="auto"/>
            </w:tcBorders>
          </w:tcPr>
          <w:p w14:paraId="75F24D65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lastRenderedPageBreak/>
              <w:t>Managerial style/ ability/experience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901094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</w:tcPr>
          <w:p w14:paraId="10D8E565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bottom w:val="single" w:sz="4" w:space="0" w:color="auto"/>
            </w:tcBorders>
          </w:tcPr>
          <w:p w14:paraId="6BE50F42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874053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8BB98FA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FE88D15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38E94684" w14:textId="77777777" w:rsidTr="006E22ED">
        <w:trPr>
          <w:gridAfter w:val="1"/>
          <w:wAfter w:w="25" w:type="dxa"/>
          <w:cantSplit/>
          <w:trHeight w:val="613"/>
        </w:trPr>
        <w:tc>
          <w:tcPr>
            <w:tcW w:w="1986" w:type="dxa"/>
          </w:tcPr>
          <w:p w14:paraId="425D6ADD" w14:textId="35DB255F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  <w:r w:rsidRPr="005F38EB">
              <w:rPr>
                <w:rFonts w:ascii="Arial" w:hAnsi="Arial" w:cs="Arial"/>
                <w:sz w:val="22"/>
                <w:szCs w:val="22"/>
              </w:rPr>
              <w:t>Team Working</w:t>
            </w:r>
            <w:r w:rsidR="006E22ED" w:rsidRPr="005F38EB">
              <w:rPr>
                <w:rFonts w:ascii="Arial" w:hAnsi="Arial" w:cs="Arial"/>
                <w:sz w:val="22"/>
                <w:szCs w:val="22"/>
              </w:rPr>
              <w:t>/ Relations with Others</w:t>
            </w:r>
          </w:p>
        </w:tc>
        <w:tc>
          <w:tcPr>
            <w:tcW w:w="1134" w:type="dxa"/>
          </w:tcPr>
          <w:p w14:paraId="14D98272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gridSpan w:val="3"/>
          </w:tcPr>
          <w:p w14:paraId="776E00F0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gridSpan w:val="4"/>
          </w:tcPr>
          <w:p w14:paraId="5226F9DD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C4C64BC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C144C8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678873E" w14:textId="77777777" w:rsidR="00D1258C" w:rsidRPr="005F38EB" w:rsidRDefault="00D1258C" w:rsidP="00CF0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8EB" w:rsidRPr="005F38EB" w14:paraId="3B0659B8" w14:textId="77777777" w:rsidTr="006E22ED">
        <w:tc>
          <w:tcPr>
            <w:tcW w:w="952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8430C7E" w14:textId="77777777" w:rsidR="00D1258C" w:rsidRPr="005F38EB" w:rsidRDefault="00D1258C" w:rsidP="00CF01A2">
            <w:pPr>
              <w:pStyle w:val="BodyTex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F43361B" w14:textId="77777777" w:rsidR="00D1258C" w:rsidRPr="005F38EB" w:rsidRDefault="00D1258C" w:rsidP="00CF01A2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F38EB">
              <w:rPr>
                <w:rFonts w:ascii="Arial" w:hAnsi="Arial" w:cs="Arial"/>
                <w:color w:val="auto"/>
                <w:sz w:val="22"/>
                <w:szCs w:val="22"/>
              </w:rPr>
              <w:t>3. Additional:  If you answer NO to question a) or YES) to question b) and d), please provide additional details.  If more space is required, please use the space over the page</w:t>
            </w:r>
          </w:p>
          <w:p w14:paraId="007F9F13" w14:textId="77777777" w:rsidR="00D1258C" w:rsidRPr="005F38EB" w:rsidRDefault="00D1258C" w:rsidP="00CF01A2">
            <w:pPr>
              <w:pStyle w:val="BodyText"/>
              <w:rPr>
                <w:rFonts w:ascii="Arial" w:hAnsi="Arial" w:cs="Arial"/>
                <w:color w:val="auto"/>
              </w:rPr>
            </w:pPr>
          </w:p>
        </w:tc>
      </w:tr>
      <w:tr w:rsidR="005F38EB" w:rsidRPr="005F38EB" w14:paraId="1904D370" w14:textId="77777777" w:rsidTr="006E22ED">
        <w:trPr>
          <w:cantSplit/>
          <w:trHeight w:val="1081"/>
        </w:trPr>
        <w:tc>
          <w:tcPr>
            <w:tcW w:w="3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ACBC10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a) Would you re-employ?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79D68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 xml:space="preserve">Yes 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2D1E98B1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48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D48616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(If No, please provide further information)</w:t>
            </w:r>
          </w:p>
          <w:p w14:paraId="3928ADEB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</w:p>
          <w:p w14:paraId="68A4E57D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</w:p>
        </w:tc>
      </w:tr>
      <w:tr w:rsidR="005F38EB" w:rsidRPr="005F38EB" w14:paraId="4E2C7DCA" w14:textId="77777777" w:rsidTr="006E22ED">
        <w:trPr>
          <w:cantSplit/>
        </w:trPr>
        <w:tc>
          <w:tcPr>
            <w:tcW w:w="3287" w:type="dxa"/>
            <w:gridSpan w:val="4"/>
            <w:tcBorders>
              <w:bottom w:val="single" w:sz="4" w:space="0" w:color="auto"/>
            </w:tcBorders>
          </w:tcPr>
          <w:p w14:paraId="69304029" w14:textId="6301A44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b) Are you aware of any reason the candidate should not be employed</w:t>
            </w:r>
            <w:r w:rsidR="00A54E5F" w:rsidRPr="005F38EB">
              <w:rPr>
                <w:rFonts w:ascii="Arial" w:hAnsi="Arial" w:cs="Arial"/>
                <w:sz w:val="22"/>
              </w:rPr>
              <w:t xml:space="preserve">? 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</w:tcPr>
          <w:p w14:paraId="7B1A41E1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95E3E8A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4844" w:type="dxa"/>
            <w:gridSpan w:val="7"/>
            <w:tcBorders>
              <w:bottom w:val="single" w:sz="4" w:space="0" w:color="auto"/>
            </w:tcBorders>
          </w:tcPr>
          <w:p w14:paraId="6F91F9E3" w14:textId="77777777" w:rsidR="00D1258C" w:rsidRPr="005F38EB" w:rsidRDefault="00D1258C" w:rsidP="00CF01A2">
            <w:pPr>
              <w:rPr>
                <w:rFonts w:ascii="Arial" w:hAnsi="Arial" w:cs="Arial"/>
                <w:sz w:val="22"/>
              </w:rPr>
            </w:pPr>
            <w:r w:rsidRPr="005F38EB">
              <w:rPr>
                <w:rFonts w:ascii="Arial" w:hAnsi="Arial" w:cs="Arial"/>
                <w:sz w:val="22"/>
              </w:rPr>
              <w:t>(If Yes, please provide further information)</w:t>
            </w:r>
          </w:p>
        </w:tc>
      </w:tr>
      <w:tr w:rsidR="00D1258C" w:rsidRPr="00A97D8C" w14:paraId="0224726E" w14:textId="77777777" w:rsidTr="006E22ED">
        <w:trPr>
          <w:cantSplit/>
        </w:trPr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</w:tcPr>
          <w:p w14:paraId="1BE27FD5" w14:textId="5692323C" w:rsidR="00D1258C" w:rsidRPr="00A97D8C" w:rsidRDefault="004F29B1" w:rsidP="000929A6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u w:val="none"/>
              </w:rPr>
              <w:lastRenderedPageBreak/>
              <w:t>b</w:t>
            </w:r>
            <w:r w:rsidR="00D1258C" w:rsidRPr="00A97D8C">
              <w:rPr>
                <w:rFonts w:ascii="Arial" w:hAnsi="Arial" w:cs="Arial"/>
                <w:b w:val="0"/>
                <w:sz w:val="22"/>
                <w:u w:val="none"/>
              </w:rPr>
              <w:t xml:space="preserve">) Has this person ever been </w:t>
            </w:r>
            <w:r w:rsidR="000929A6">
              <w:rPr>
                <w:rFonts w:ascii="Arial" w:hAnsi="Arial" w:cs="Arial"/>
                <w:b w:val="0"/>
                <w:sz w:val="22"/>
                <w:u w:val="none"/>
              </w:rPr>
              <w:t>subject to investigation or disciplinary action d</w:t>
            </w:r>
            <w:r w:rsidR="00D1258C" w:rsidRPr="00A97D8C">
              <w:rPr>
                <w:rFonts w:ascii="Arial" w:hAnsi="Arial" w:cs="Arial"/>
                <w:b w:val="0"/>
                <w:sz w:val="22"/>
                <w:u w:val="none"/>
              </w:rPr>
              <w:t xml:space="preserve">uring their employment with you?  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nil"/>
            </w:tcBorders>
          </w:tcPr>
          <w:p w14:paraId="5B4ED2DD" w14:textId="77777777" w:rsidR="00D1258C" w:rsidRPr="00A97D8C" w:rsidRDefault="00D1258C" w:rsidP="00CF01A2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</w:p>
          <w:p w14:paraId="79FC42DF" w14:textId="77777777" w:rsidR="00D1258C" w:rsidRPr="00A97D8C" w:rsidRDefault="00D1258C" w:rsidP="00CF01A2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  <w:r w:rsidRPr="00A97D8C">
              <w:rPr>
                <w:rFonts w:ascii="Arial" w:hAnsi="Arial" w:cs="Arial"/>
                <w:b w:val="0"/>
                <w:sz w:val="22"/>
                <w:u w:val="none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14:paraId="5D9E5601" w14:textId="77777777" w:rsidR="00D1258C" w:rsidRPr="00A97D8C" w:rsidRDefault="00D1258C" w:rsidP="00CF01A2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</w:p>
          <w:p w14:paraId="1E563AE8" w14:textId="77777777" w:rsidR="00D1258C" w:rsidRPr="00A97D8C" w:rsidRDefault="00D1258C" w:rsidP="00CF01A2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  <w:r w:rsidRPr="00A97D8C">
              <w:rPr>
                <w:rFonts w:ascii="Arial" w:hAnsi="Arial" w:cs="Arial"/>
                <w:b w:val="0"/>
                <w:sz w:val="22"/>
                <w:u w:val="none"/>
              </w:rPr>
              <w:t>No</w:t>
            </w:r>
          </w:p>
        </w:tc>
        <w:tc>
          <w:tcPr>
            <w:tcW w:w="4844" w:type="dxa"/>
            <w:gridSpan w:val="7"/>
            <w:tcBorders>
              <w:top w:val="single" w:sz="4" w:space="0" w:color="auto"/>
              <w:bottom w:val="nil"/>
            </w:tcBorders>
          </w:tcPr>
          <w:p w14:paraId="6D1EA840" w14:textId="684EA08C" w:rsidR="00D1258C" w:rsidRPr="00A97D8C" w:rsidRDefault="00D1258C" w:rsidP="00CF01A2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  <w:r w:rsidRPr="00A97D8C">
              <w:rPr>
                <w:rFonts w:ascii="Arial" w:hAnsi="Arial" w:cs="Arial"/>
                <w:b w:val="0"/>
                <w:sz w:val="22"/>
                <w:u w:val="none"/>
              </w:rPr>
              <w:t>If Yes</w:t>
            </w:r>
            <w:r w:rsidR="00460B1F">
              <w:rPr>
                <w:rFonts w:ascii="Arial" w:hAnsi="Arial" w:cs="Arial"/>
                <w:b w:val="0"/>
                <w:sz w:val="22"/>
                <w:u w:val="none"/>
              </w:rPr>
              <w:t xml:space="preserve">, </w:t>
            </w:r>
            <w:r w:rsidRPr="00A97D8C">
              <w:rPr>
                <w:rFonts w:ascii="Arial" w:hAnsi="Arial" w:cs="Arial"/>
                <w:b w:val="0"/>
                <w:sz w:val="22"/>
                <w:u w:val="none"/>
              </w:rPr>
              <w:t xml:space="preserve">please attach a statement of: </w:t>
            </w:r>
          </w:p>
          <w:p w14:paraId="4C299483" w14:textId="77777777" w:rsidR="00D1258C" w:rsidRPr="00A97D8C" w:rsidRDefault="00D1258C" w:rsidP="00CF01A2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  <w:p w14:paraId="723349C4" w14:textId="77777777" w:rsidR="00D1258C" w:rsidRPr="00A97D8C" w:rsidRDefault="00D1258C" w:rsidP="00CF01A2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  <w:r w:rsidRPr="00A97D8C">
              <w:rPr>
                <w:rFonts w:ascii="Arial" w:hAnsi="Arial" w:cs="Arial"/>
                <w:b w:val="0"/>
                <w:sz w:val="22"/>
                <w:u w:val="none"/>
              </w:rPr>
              <w:t xml:space="preserve">a. the reason(s) for </w:t>
            </w:r>
            <w:r w:rsidR="000929A6">
              <w:rPr>
                <w:rFonts w:ascii="Arial" w:hAnsi="Arial" w:cs="Arial"/>
                <w:b w:val="0"/>
                <w:sz w:val="22"/>
                <w:u w:val="none"/>
              </w:rPr>
              <w:t xml:space="preserve">investigation or </w:t>
            </w:r>
            <w:r w:rsidRPr="00A97D8C">
              <w:rPr>
                <w:rFonts w:ascii="Arial" w:hAnsi="Arial" w:cs="Arial"/>
                <w:b w:val="0"/>
                <w:sz w:val="22"/>
                <w:u w:val="none"/>
              </w:rPr>
              <w:t>disciplinary action</w:t>
            </w:r>
          </w:p>
          <w:p w14:paraId="34A1DEC9" w14:textId="77777777" w:rsidR="00D1258C" w:rsidRPr="00A97D8C" w:rsidRDefault="00D1258C" w:rsidP="00CF01A2">
            <w:pPr>
              <w:pStyle w:val="Heading2"/>
              <w:rPr>
                <w:rFonts w:ascii="Arial" w:hAnsi="Arial" w:cs="Arial"/>
                <w:b w:val="0"/>
                <w:sz w:val="22"/>
              </w:rPr>
            </w:pPr>
            <w:r w:rsidRPr="00A97D8C">
              <w:rPr>
                <w:rFonts w:ascii="Arial" w:hAnsi="Arial" w:cs="Arial"/>
                <w:b w:val="0"/>
                <w:sz w:val="22"/>
              </w:rPr>
              <w:t>b. when the</w:t>
            </w:r>
            <w:r w:rsidR="000929A6">
              <w:rPr>
                <w:rFonts w:ascii="Arial" w:hAnsi="Arial" w:cs="Arial"/>
                <w:b w:val="0"/>
                <w:sz w:val="22"/>
              </w:rPr>
              <w:t xml:space="preserve"> investigation or</w:t>
            </w:r>
            <w:r w:rsidRPr="00A97D8C">
              <w:rPr>
                <w:rFonts w:ascii="Arial" w:hAnsi="Arial" w:cs="Arial"/>
                <w:b w:val="0"/>
                <w:sz w:val="22"/>
              </w:rPr>
              <w:t xml:space="preserve"> disciplinary action occurred.</w:t>
            </w:r>
          </w:p>
          <w:p w14:paraId="40ECA527" w14:textId="77777777" w:rsidR="00D1258C" w:rsidRDefault="00D1258C" w:rsidP="00A97D8C">
            <w:pPr>
              <w:rPr>
                <w:rFonts w:ascii="Arial" w:hAnsi="Arial" w:cs="Arial"/>
                <w:sz w:val="22"/>
              </w:rPr>
            </w:pPr>
            <w:r w:rsidRPr="00A97D8C">
              <w:rPr>
                <w:rFonts w:ascii="Arial" w:hAnsi="Arial" w:cs="Arial"/>
                <w:sz w:val="22"/>
              </w:rPr>
              <w:t xml:space="preserve">c.  what </w:t>
            </w:r>
            <w:r w:rsidR="000929A6">
              <w:rPr>
                <w:rFonts w:ascii="Arial" w:hAnsi="Arial" w:cs="Arial"/>
                <w:sz w:val="22"/>
              </w:rPr>
              <w:t xml:space="preserve">the outcome was and what </w:t>
            </w:r>
            <w:r w:rsidRPr="00A97D8C">
              <w:rPr>
                <w:rFonts w:ascii="Arial" w:hAnsi="Arial" w:cs="Arial"/>
                <w:sz w:val="22"/>
              </w:rPr>
              <w:t>disciplinary sanctions were applied</w:t>
            </w:r>
            <w:r w:rsidR="000929A6">
              <w:rPr>
                <w:rFonts w:ascii="Arial" w:hAnsi="Arial" w:cs="Arial"/>
                <w:sz w:val="22"/>
              </w:rPr>
              <w:t xml:space="preserve"> (if any)</w:t>
            </w:r>
          </w:p>
          <w:p w14:paraId="5188A4BB" w14:textId="77777777" w:rsidR="000929A6" w:rsidRPr="00A97D8C" w:rsidRDefault="000929A6" w:rsidP="00A97D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</w:rPr>
              <w:t>d.  any other relevant details</w:t>
            </w:r>
          </w:p>
        </w:tc>
      </w:tr>
      <w:tr w:rsidR="00DF5044" w:rsidRPr="00A97D8C" w14:paraId="1F364221" w14:textId="77777777" w:rsidTr="006E22ED">
        <w:trPr>
          <w:cantSplit/>
        </w:trPr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</w:tcPr>
          <w:p w14:paraId="5510EB07" w14:textId="65F0F00B" w:rsidR="00DF5044" w:rsidRPr="00460B1F" w:rsidRDefault="004F29B1" w:rsidP="000929A6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c</w:t>
            </w:r>
            <w:r w:rsidR="00DF5044" w:rsidRPr="00460B1F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) Are there any </w:t>
            </w:r>
            <w:r w:rsidR="008F1004" w:rsidRPr="00460B1F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allegations or investigations pending against this person? </w:t>
            </w:r>
            <w:r w:rsidR="00DF5044" w:rsidRPr="00460B1F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nil"/>
            </w:tcBorders>
          </w:tcPr>
          <w:p w14:paraId="05155B6A" w14:textId="53E9387D" w:rsidR="00DF5044" w:rsidRPr="00460B1F" w:rsidRDefault="008F1004" w:rsidP="00CF01A2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 w:rsidRPr="00460B1F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Yes</w:t>
            </w: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14:paraId="1F60AC41" w14:textId="7E1CC22D" w:rsidR="00DF5044" w:rsidRPr="00460B1F" w:rsidRDefault="008F1004" w:rsidP="00CF01A2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 w:rsidRPr="00460B1F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No</w:t>
            </w:r>
          </w:p>
        </w:tc>
        <w:tc>
          <w:tcPr>
            <w:tcW w:w="4844" w:type="dxa"/>
            <w:gridSpan w:val="7"/>
            <w:tcBorders>
              <w:top w:val="single" w:sz="4" w:space="0" w:color="auto"/>
              <w:bottom w:val="nil"/>
            </w:tcBorders>
          </w:tcPr>
          <w:p w14:paraId="5ABCFCAC" w14:textId="7F657954" w:rsidR="00DF5044" w:rsidRPr="00460B1F" w:rsidRDefault="00460B1F" w:rsidP="00CF01A2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 w:rsidRPr="00460B1F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If Yes, please provide details</w:t>
            </w:r>
          </w:p>
        </w:tc>
      </w:tr>
      <w:tr w:rsidR="004F29B1" w:rsidRPr="00A97D8C" w14:paraId="5C83C08C" w14:textId="77777777" w:rsidTr="006E22ED">
        <w:trPr>
          <w:cantSplit/>
        </w:trPr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</w:tcPr>
          <w:p w14:paraId="49CAD8EA" w14:textId="6735BEBE" w:rsidR="004F29B1" w:rsidRPr="004F29B1" w:rsidRDefault="004F29B1" w:rsidP="000929A6">
            <w:pPr>
              <w:pStyle w:val="Heading3"/>
              <w:rPr>
                <w:rFonts w:ascii="Arial" w:hAnsi="Arial" w:cs="Arial"/>
                <w:b w:val="0"/>
                <w:bCs/>
                <w:color w:val="FF0000"/>
                <w:sz w:val="22"/>
                <w:u w:val="none"/>
              </w:rPr>
            </w:pPr>
            <w:r w:rsidRPr="004F29B1">
              <w:rPr>
                <w:rFonts w:ascii="Arial" w:hAnsi="Arial" w:cs="Arial"/>
                <w:b w:val="0"/>
                <w:bCs/>
                <w:color w:val="FF0000"/>
                <w:sz w:val="22"/>
                <w:u w:val="none"/>
              </w:rPr>
              <w:t>d) Are there any reasons why this person may not be suitable for a post in a setting where they may come into contact with children, young people, or vulnerable adults?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nil"/>
            </w:tcBorders>
          </w:tcPr>
          <w:p w14:paraId="05F07416" w14:textId="72A1FCE4" w:rsidR="004F29B1" w:rsidRDefault="004F29B1" w:rsidP="00CF01A2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Yes </w:t>
            </w: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14:paraId="74A212C2" w14:textId="1842FEE5" w:rsidR="004F29B1" w:rsidRDefault="004F29B1" w:rsidP="00CF01A2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No </w:t>
            </w:r>
          </w:p>
        </w:tc>
        <w:tc>
          <w:tcPr>
            <w:tcW w:w="4844" w:type="dxa"/>
            <w:gridSpan w:val="7"/>
            <w:tcBorders>
              <w:top w:val="single" w:sz="4" w:space="0" w:color="auto"/>
              <w:bottom w:val="nil"/>
            </w:tcBorders>
          </w:tcPr>
          <w:p w14:paraId="08B6811C" w14:textId="7C74C95E" w:rsidR="004F29B1" w:rsidRPr="004F29B1" w:rsidRDefault="004F29B1" w:rsidP="00CF01A2">
            <w:pPr>
              <w:pStyle w:val="Heading3"/>
              <w:rPr>
                <w:rFonts w:ascii="Arial" w:hAnsi="Arial" w:cs="Arial"/>
                <w:b w:val="0"/>
                <w:bCs/>
                <w:color w:val="FF0000"/>
                <w:sz w:val="22"/>
                <w:u w:val="none"/>
              </w:rPr>
            </w:pPr>
            <w:r w:rsidRPr="004F29B1">
              <w:rPr>
                <w:rFonts w:ascii="Arial" w:hAnsi="Arial" w:cs="Arial"/>
                <w:b w:val="0"/>
                <w:bCs/>
                <w:color w:val="FF0000"/>
                <w:sz w:val="22"/>
                <w:u w:val="none"/>
              </w:rPr>
              <w:t>If Yes, please provide details</w:t>
            </w:r>
          </w:p>
        </w:tc>
      </w:tr>
      <w:tr w:rsidR="00460B1F" w:rsidRPr="00A97D8C" w14:paraId="04DA3651" w14:textId="77777777" w:rsidTr="006E22ED">
        <w:trPr>
          <w:cantSplit/>
        </w:trPr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</w:tcPr>
          <w:p w14:paraId="0280CE0C" w14:textId="4A40CE9C" w:rsidR="00460B1F" w:rsidRPr="00460B1F" w:rsidRDefault="004F29B1" w:rsidP="000929A6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e)</w:t>
            </w:r>
            <w:r w:rsidR="00460B1F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 Have any allegations or concerns been raised about this person</w:t>
            </w:r>
            <w:r w:rsidR="000C2863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, which relate to either the safety or welfare</w:t>
            </w:r>
            <w:r w:rsidR="00F947B0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 </w:t>
            </w:r>
            <w:r w:rsidR="000C2863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of children, young people or vulnerable </w:t>
            </w:r>
            <w:r w:rsidR="00F947B0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adults</w:t>
            </w:r>
            <w:r w:rsidR="000C2863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 </w:t>
            </w:r>
            <w:r w:rsidR="00F947B0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or </w:t>
            </w:r>
            <w:r w:rsidR="00664CFC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the </w:t>
            </w:r>
            <w:r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persons </w:t>
            </w:r>
            <w:r w:rsidR="00F947B0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behaviour towards </w:t>
            </w:r>
            <w:r w:rsidR="00ED4638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children, young </w:t>
            </w:r>
            <w:r w:rsidR="00157B67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people,</w:t>
            </w:r>
            <w:r w:rsidR="00ED4638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 or vulnerable adults? 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nil"/>
            </w:tcBorders>
          </w:tcPr>
          <w:p w14:paraId="226D4BF2" w14:textId="2A499A49" w:rsidR="00460B1F" w:rsidRPr="00460B1F" w:rsidRDefault="00ED4638" w:rsidP="00CF01A2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 xml:space="preserve">Yes </w:t>
            </w: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14:paraId="5607557D" w14:textId="6AC6CC23" w:rsidR="00460B1F" w:rsidRPr="00460B1F" w:rsidRDefault="00ED4638" w:rsidP="00CF01A2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No</w:t>
            </w:r>
          </w:p>
        </w:tc>
        <w:tc>
          <w:tcPr>
            <w:tcW w:w="4844" w:type="dxa"/>
            <w:gridSpan w:val="7"/>
            <w:tcBorders>
              <w:top w:val="single" w:sz="4" w:space="0" w:color="auto"/>
              <w:bottom w:val="nil"/>
            </w:tcBorders>
          </w:tcPr>
          <w:p w14:paraId="72676D54" w14:textId="401F5A8E" w:rsidR="00460B1F" w:rsidRPr="00460B1F" w:rsidRDefault="00664CFC" w:rsidP="00CF01A2">
            <w:pPr>
              <w:pStyle w:val="Heading3"/>
              <w:rPr>
                <w:rFonts w:ascii="Arial" w:hAnsi="Arial" w:cs="Arial"/>
                <w:b w:val="0"/>
                <w:color w:val="FF0000"/>
                <w:sz w:val="22"/>
                <w:u w:val="none"/>
              </w:rPr>
            </w:pPr>
            <w:r w:rsidRPr="00460B1F">
              <w:rPr>
                <w:rFonts w:ascii="Arial" w:hAnsi="Arial" w:cs="Arial"/>
                <w:b w:val="0"/>
                <w:color w:val="FF0000"/>
                <w:sz w:val="22"/>
                <w:u w:val="none"/>
              </w:rPr>
              <w:t>If Yes, please provide details</w:t>
            </w:r>
          </w:p>
        </w:tc>
      </w:tr>
      <w:tr w:rsidR="00E9261B" w:rsidRPr="00A97D8C" w14:paraId="028ED115" w14:textId="77777777" w:rsidTr="006E22ED">
        <w:trPr>
          <w:cantSplit/>
        </w:trPr>
        <w:tc>
          <w:tcPr>
            <w:tcW w:w="952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B4686EE" w14:textId="77777777" w:rsidR="00E9261B" w:rsidRPr="00E9261B" w:rsidRDefault="00E9261B" w:rsidP="00E9261B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  <w:r w:rsidRPr="00E9261B">
              <w:rPr>
                <w:rFonts w:ascii="Arial" w:hAnsi="Arial" w:cs="Arial"/>
                <w:b w:val="0"/>
                <w:sz w:val="22"/>
                <w:u w:val="none"/>
              </w:rPr>
              <w:t>Why did this candidate leave your employment?</w:t>
            </w:r>
          </w:p>
          <w:p w14:paraId="6BB32F4E" w14:textId="77777777" w:rsidR="00E9261B" w:rsidRPr="00E9261B" w:rsidRDefault="00E9261B" w:rsidP="00E9261B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</w:p>
          <w:p w14:paraId="542AA1D2" w14:textId="77777777" w:rsidR="00E9261B" w:rsidRPr="00A97D8C" w:rsidRDefault="00E9261B" w:rsidP="00CF01A2">
            <w:pPr>
              <w:pStyle w:val="Heading3"/>
              <w:rPr>
                <w:rFonts w:ascii="Arial" w:hAnsi="Arial" w:cs="Arial"/>
                <w:b w:val="0"/>
                <w:sz w:val="22"/>
                <w:u w:val="none"/>
              </w:rPr>
            </w:pPr>
          </w:p>
        </w:tc>
      </w:tr>
      <w:tr w:rsidR="00E9261B" w14:paraId="0EBC4B86" w14:textId="77777777" w:rsidTr="006E22ED">
        <w:trPr>
          <w:cantSplit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34C" w14:textId="77777777" w:rsidR="00E9261B" w:rsidRPr="00FB249C" w:rsidRDefault="00E9261B" w:rsidP="00CF01A2">
            <w:pPr>
              <w:pStyle w:val="Heading3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FB249C">
              <w:rPr>
                <w:rFonts w:ascii="Arial" w:hAnsi="Arial" w:cs="Arial"/>
                <w:sz w:val="22"/>
                <w:szCs w:val="22"/>
                <w:u w:val="none"/>
              </w:rPr>
              <w:t>Section B: Employer and Personal Referees</w:t>
            </w:r>
          </w:p>
          <w:p w14:paraId="28A64BF2" w14:textId="77777777" w:rsidR="00E9261B" w:rsidRPr="000929A6" w:rsidRDefault="00E9261B" w:rsidP="00E9261B">
            <w:pPr>
              <w:pStyle w:val="Heading3"/>
              <w:rPr>
                <w:rFonts w:ascii="Arial" w:hAnsi="Arial" w:cs="Arial"/>
                <w:b w:val="0"/>
                <w:szCs w:val="20"/>
              </w:rPr>
            </w:pPr>
            <w:r w:rsidRPr="000929A6">
              <w:rPr>
                <w:rFonts w:ascii="Arial" w:hAnsi="Arial" w:cs="Arial"/>
                <w:b w:val="0"/>
                <w:szCs w:val="20"/>
                <w:u w:val="none"/>
              </w:rPr>
              <w:t>Please list the candidate’s main strengths and weaknesses</w:t>
            </w:r>
          </w:p>
        </w:tc>
      </w:tr>
      <w:tr w:rsidR="00E9261B" w14:paraId="50D4C4BC" w14:textId="77777777" w:rsidTr="006E22ED">
        <w:trPr>
          <w:cantSplit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0787" w14:textId="77777777" w:rsidR="00E9261B" w:rsidRDefault="00E9261B" w:rsidP="00E9261B">
            <w:pPr>
              <w:pStyle w:val="Heading3"/>
              <w:spacing w:before="100" w:beforeAutospacing="1"/>
              <w:rPr>
                <w:rFonts w:ascii="Arial" w:hAnsi="Arial" w:cs="Arial"/>
                <w:u w:val="none"/>
              </w:rPr>
            </w:pPr>
            <w:r w:rsidRPr="00E9261B">
              <w:rPr>
                <w:rFonts w:ascii="Arial" w:hAnsi="Arial" w:cs="Arial"/>
                <w:u w:val="none"/>
              </w:rPr>
              <w:t>1.</w:t>
            </w:r>
          </w:p>
          <w:p w14:paraId="5DEFBA8E" w14:textId="77777777" w:rsidR="00E9261B" w:rsidRPr="00E9261B" w:rsidRDefault="00E9261B" w:rsidP="00E9261B"/>
        </w:tc>
      </w:tr>
      <w:tr w:rsidR="00E9261B" w14:paraId="0F354392" w14:textId="77777777" w:rsidTr="006E22ED">
        <w:trPr>
          <w:cantSplit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066" w14:textId="77777777" w:rsidR="00E9261B" w:rsidRDefault="00E9261B" w:rsidP="00E9261B">
            <w:pPr>
              <w:pStyle w:val="Heading3"/>
              <w:spacing w:before="100" w:beforeAutospacing="1"/>
              <w:rPr>
                <w:rFonts w:ascii="Arial" w:hAnsi="Arial" w:cs="Arial"/>
                <w:u w:val="none"/>
              </w:rPr>
            </w:pPr>
            <w:r w:rsidRPr="00E9261B">
              <w:rPr>
                <w:rFonts w:ascii="Arial" w:hAnsi="Arial" w:cs="Arial"/>
                <w:u w:val="none"/>
              </w:rPr>
              <w:t>2.</w:t>
            </w:r>
          </w:p>
          <w:p w14:paraId="56297333" w14:textId="77777777" w:rsidR="00E9261B" w:rsidRPr="00E9261B" w:rsidRDefault="00E9261B" w:rsidP="00E9261B"/>
        </w:tc>
      </w:tr>
      <w:tr w:rsidR="00E9261B" w14:paraId="05BB8193" w14:textId="77777777" w:rsidTr="006E22ED">
        <w:trPr>
          <w:cantSplit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BEE" w14:textId="77777777" w:rsidR="00E9261B" w:rsidRDefault="00E9261B" w:rsidP="00FB249C">
            <w:pPr>
              <w:pStyle w:val="Heading3"/>
              <w:spacing w:before="100" w:beforeAutospacing="1"/>
              <w:rPr>
                <w:rFonts w:ascii="Arial" w:hAnsi="Arial" w:cs="Arial"/>
                <w:u w:val="none"/>
              </w:rPr>
            </w:pPr>
            <w:r w:rsidRPr="00E9261B">
              <w:rPr>
                <w:rFonts w:ascii="Arial" w:hAnsi="Arial" w:cs="Arial"/>
                <w:u w:val="none"/>
              </w:rPr>
              <w:t>3.</w:t>
            </w:r>
          </w:p>
          <w:p w14:paraId="5B667C4D" w14:textId="77777777" w:rsidR="00E9261B" w:rsidRPr="00E9261B" w:rsidRDefault="00E9261B" w:rsidP="00E9261B"/>
        </w:tc>
      </w:tr>
      <w:tr w:rsidR="00E9261B" w14:paraId="3D3EA9F6" w14:textId="77777777" w:rsidTr="006E22ED">
        <w:trPr>
          <w:cantSplit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AB8" w14:textId="06222D77" w:rsidR="00E9261B" w:rsidRPr="00CB413A" w:rsidRDefault="00E9261B" w:rsidP="00255E8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5E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Please state your opinion of the applicant's suitability for this position. You should include the candidate’s current knowledge compared to that required for this post, personal </w:t>
            </w:r>
            <w:r w:rsidR="00CB413A" w:rsidRPr="00255E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attributes,</w:t>
            </w:r>
            <w:r w:rsidRPr="00255E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and potential to develop in this </w:t>
            </w:r>
            <w:r w:rsidR="00255E88" w:rsidRPr="00255E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role.</w:t>
            </w:r>
            <w:r w:rsidR="00255E88" w:rsidRPr="00CB413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Please</w:t>
            </w:r>
            <w:r w:rsidRPr="00CB413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refer to the j</w:t>
            </w:r>
            <w:r w:rsidR="00FB249C" w:rsidRPr="00CB413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ob accountabilities/description</w:t>
            </w:r>
          </w:p>
        </w:tc>
      </w:tr>
      <w:tr w:rsidR="00FB249C" w14:paraId="4F3FD82A" w14:textId="77777777" w:rsidTr="004F6908">
        <w:trPr>
          <w:cantSplit/>
          <w:trHeight w:val="317"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4A9" w14:textId="77777777" w:rsidR="00FB249C" w:rsidRDefault="00FB249C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77F4F688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7EE266BA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685040B5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517644A3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00980C41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753D45E0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28F615A2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7BCDD876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57A1D6BB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7FE7072C" w14:textId="77777777" w:rsidR="004F6908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280B2965" w14:textId="76B7AFFA" w:rsidR="004F6908" w:rsidRPr="00FB249C" w:rsidRDefault="004F6908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</w:tr>
      <w:tr w:rsidR="00FB249C" w14:paraId="680FB4AC" w14:textId="77777777" w:rsidTr="006E22ED">
        <w:trPr>
          <w:cantSplit/>
          <w:trHeight w:val="567"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4F2" w14:textId="77777777" w:rsidR="00FB249C" w:rsidRPr="00FB249C" w:rsidRDefault="00FB249C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Signed:                                                                                                  Date:</w:t>
            </w:r>
          </w:p>
        </w:tc>
      </w:tr>
      <w:tr w:rsidR="00FB249C" w14:paraId="511BBC25" w14:textId="77777777" w:rsidTr="006E22ED">
        <w:trPr>
          <w:cantSplit/>
          <w:trHeight w:val="567"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5BE" w14:textId="77777777" w:rsidR="00FB249C" w:rsidRDefault="00FB249C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Name:</w:t>
            </w:r>
          </w:p>
        </w:tc>
      </w:tr>
      <w:tr w:rsidR="00FB249C" w14:paraId="18C9E3A8" w14:textId="77777777" w:rsidTr="006E22ED">
        <w:trPr>
          <w:cantSplit/>
          <w:trHeight w:val="567"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447" w14:textId="77B061D4" w:rsidR="00FB249C" w:rsidRDefault="00381CF0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lastRenderedPageBreak/>
              <w:t xml:space="preserve">Please state the capacity </w:t>
            </w:r>
            <w:r w:rsidR="002709D4">
              <w:rPr>
                <w:rFonts w:ascii="Arial" w:hAnsi="Arial" w:cs="Arial"/>
                <w:snapToGrid w:val="0"/>
                <w:color w:val="000000"/>
                <w:sz w:val="20"/>
              </w:rPr>
              <w:t>in which the applicant is known to you / r</w:t>
            </w:r>
            <w:r w:rsidR="00FB249C">
              <w:rPr>
                <w:rFonts w:ascii="Arial" w:hAnsi="Arial" w:cs="Arial"/>
                <w:snapToGrid w:val="0"/>
                <w:color w:val="000000"/>
                <w:sz w:val="20"/>
              </w:rPr>
              <w:t>elationship:</w:t>
            </w:r>
          </w:p>
        </w:tc>
      </w:tr>
      <w:tr w:rsidR="00FB249C" w14:paraId="7B367A1D" w14:textId="77777777" w:rsidTr="006E22ED">
        <w:trPr>
          <w:cantSplit/>
          <w:trHeight w:val="567"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209" w14:textId="77777777" w:rsidR="00FB249C" w:rsidRDefault="00FB249C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Company Name:</w:t>
            </w:r>
          </w:p>
        </w:tc>
      </w:tr>
      <w:tr w:rsidR="00A22DBB" w14:paraId="7F2468FD" w14:textId="77777777" w:rsidTr="006E22ED">
        <w:trPr>
          <w:cantSplit/>
          <w:trHeight w:val="567"/>
        </w:trPr>
        <w:tc>
          <w:tcPr>
            <w:tcW w:w="9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93C" w14:textId="77777777" w:rsidR="00A22DBB" w:rsidRDefault="00A22DBB" w:rsidP="00FB249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>Position:                                                                                               Tel No:</w:t>
            </w:r>
          </w:p>
        </w:tc>
      </w:tr>
    </w:tbl>
    <w:p w14:paraId="32DCBE67" w14:textId="77777777" w:rsidR="000C73EE" w:rsidRPr="00A97D8C" w:rsidRDefault="000929A6" w:rsidP="00C90029">
      <w:pPr>
        <w:jc w:val="center"/>
        <w:rPr>
          <w:rFonts w:ascii="Arial" w:hAnsi="Arial" w:cs="Arial"/>
          <w:sz w:val="20"/>
        </w:rPr>
      </w:pPr>
      <w:r>
        <w:rPr>
          <w:rFonts w:ascii="Arial" w:hAnsi="Arial"/>
          <w:b/>
          <w:sz w:val="22"/>
        </w:rPr>
        <w:t>T</w:t>
      </w:r>
      <w:r w:rsidR="00FB249C">
        <w:rPr>
          <w:rFonts w:ascii="Arial" w:hAnsi="Arial"/>
          <w:b/>
          <w:sz w:val="22"/>
        </w:rPr>
        <w:t>hank you for taking the time to complete this reference.</w:t>
      </w:r>
    </w:p>
    <w:sectPr w:rsidR="000C73EE" w:rsidRPr="00A97D8C" w:rsidSect="000929A6">
      <w:headerReference w:type="default" r:id="rId12"/>
      <w:footerReference w:type="default" r:id="rId13"/>
      <w:pgSz w:w="11906" w:h="16838" w:code="9"/>
      <w:pgMar w:top="567" w:right="1106" w:bottom="142" w:left="1797" w:header="720" w:footer="851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9912" w14:textId="77777777" w:rsidR="00BB2773" w:rsidRDefault="00BB2773">
      <w:r>
        <w:separator/>
      </w:r>
    </w:p>
  </w:endnote>
  <w:endnote w:type="continuationSeparator" w:id="0">
    <w:p w14:paraId="76F3AAAD" w14:textId="77777777" w:rsidR="00BB2773" w:rsidRDefault="00BB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3132" w14:textId="5F6DD66D" w:rsidR="00570CA3" w:rsidRPr="00570CA3" w:rsidRDefault="00570CA3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Version - </w:t>
    </w:r>
    <w:r w:rsidRPr="00570CA3">
      <w:rPr>
        <w:rFonts w:ascii="Arial" w:hAnsi="Arial" w:cs="Arial"/>
      </w:rPr>
      <w:t>Dec 22</w:t>
    </w:r>
  </w:p>
  <w:p w14:paraId="6E50DB66" w14:textId="77777777" w:rsidR="00D44D26" w:rsidRDefault="00D44D26">
    <w:pPr>
      <w:pStyle w:val="Footer"/>
      <w:tabs>
        <w:tab w:val="clear" w:pos="4153"/>
        <w:tab w:val="left" w:pos="3420"/>
        <w:tab w:val="left" w:pos="648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35FD" w14:textId="77777777" w:rsidR="00BB2773" w:rsidRDefault="00BB2773">
      <w:r>
        <w:separator/>
      </w:r>
    </w:p>
  </w:footnote>
  <w:footnote w:type="continuationSeparator" w:id="0">
    <w:p w14:paraId="71985C3B" w14:textId="77777777" w:rsidR="00BB2773" w:rsidRDefault="00BB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B149" w14:textId="77777777" w:rsidR="00D44D26" w:rsidRDefault="00D44D26">
    <w:pPr>
      <w:pStyle w:val="Header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40E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3C00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6213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4411839">
    <w:abstractNumId w:val="0"/>
  </w:num>
  <w:num w:numId="2" w16cid:durableId="489978807">
    <w:abstractNumId w:val="2"/>
  </w:num>
  <w:num w:numId="3" w16cid:durableId="23825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2C"/>
    <w:rsid w:val="00077870"/>
    <w:rsid w:val="000929A6"/>
    <w:rsid w:val="00094227"/>
    <w:rsid w:val="000A7D7D"/>
    <w:rsid w:val="000C2863"/>
    <w:rsid w:val="000C73EE"/>
    <w:rsid w:val="000F62B6"/>
    <w:rsid w:val="001413EF"/>
    <w:rsid w:val="00146B6A"/>
    <w:rsid w:val="00157B67"/>
    <w:rsid w:val="00160FCE"/>
    <w:rsid w:val="00255E88"/>
    <w:rsid w:val="002709D4"/>
    <w:rsid w:val="00280B3C"/>
    <w:rsid w:val="002C21BB"/>
    <w:rsid w:val="002C37D4"/>
    <w:rsid w:val="003712CA"/>
    <w:rsid w:val="00374B7D"/>
    <w:rsid w:val="00381CF0"/>
    <w:rsid w:val="003863B7"/>
    <w:rsid w:val="00414A83"/>
    <w:rsid w:val="0042770E"/>
    <w:rsid w:val="004423A8"/>
    <w:rsid w:val="00460B1F"/>
    <w:rsid w:val="00496500"/>
    <w:rsid w:val="004F29B1"/>
    <w:rsid w:val="004F6908"/>
    <w:rsid w:val="00502FE0"/>
    <w:rsid w:val="005066CE"/>
    <w:rsid w:val="00570CA3"/>
    <w:rsid w:val="00572B6D"/>
    <w:rsid w:val="00591383"/>
    <w:rsid w:val="0059577F"/>
    <w:rsid w:val="0059783E"/>
    <w:rsid w:val="005F38EB"/>
    <w:rsid w:val="00615671"/>
    <w:rsid w:val="006246DB"/>
    <w:rsid w:val="0064034C"/>
    <w:rsid w:val="00651603"/>
    <w:rsid w:val="00664CFC"/>
    <w:rsid w:val="006A35B8"/>
    <w:rsid w:val="006B7EE4"/>
    <w:rsid w:val="006C0C81"/>
    <w:rsid w:val="006D22D5"/>
    <w:rsid w:val="006D698A"/>
    <w:rsid w:val="006E22ED"/>
    <w:rsid w:val="00736453"/>
    <w:rsid w:val="00752167"/>
    <w:rsid w:val="00793FAE"/>
    <w:rsid w:val="007B002C"/>
    <w:rsid w:val="007E73FE"/>
    <w:rsid w:val="008657B5"/>
    <w:rsid w:val="008809BE"/>
    <w:rsid w:val="008918FB"/>
    <w:rsid w:val="00892455"/>
    <w:rsid w:val="008B444A"/>
    <w:rsid w:val="008F1004"/>
    <w:rsid w:val="008F2643"/>
    <w:rsid w:val="009035F0"/>
    <w:rsid w:val="00975439"/>
    <w:rsid w:val="009801B7"/>
    <w:rsid w:val="009A04CB"/>
    <w:rsid w:val="009B6B88"/>
    <w:rsid w:val="009C52B1"/>
    <w:rsid w:val="009F4ED1"/>
    <w:rsid w:val="00A22DBB"/>
    <w:rsid w:val="00A3509D"/>
    <w:rsid w:val="00A54E5F"/>
    <w:rsid w:val="00A97D8C"/>
    <w:rsid w:val="00B6076D"/>
    <w:rsid w:val="00B849DA"/>
    <w:rsid w:val="00BB2773"/>
    <w:rsid w:val="00C04DAF"/>
    <w:rsid w:val="00C067AC"/>
    <w:rsid w:val="00C90029"/>
    <w:rsid w:val="00CB413A"/>
    <w:rsid w:val="00CF01A2"/>
    <w:rsid w:val="00D1258C"/>
    <w:rsid w:val="00D44D26"/>
    <w:rsid w:val="00D46C9B"/>
    <w:rsid w:val="00D541DF"/>
    <w:rsid w:val="00DB69D1"/>
    <w:rsid w:val="00DD44CC"/>
    <w:rsid w:val="00DF19D4"/>
    <w:rsid w:val="00DF5044"/>
    <w:rsid w:val="00E05400"/>
    <w:rsid w:val="00E15A7F"/>
    <w:rsid w:val="00E60374"/>
    <w:rsid w:val="00E9261B"/>
    <w:rsid w:val="00ED4638"/>
    <w:rsid w:val="00EE58D7"/>
    <w:rsid w:val="00F266D7"/>
    <w:rsid w:val="00F32E51"/>
    <w:rsid w:val="00F84443"/>
    <w:rsid w:val="00F947B0"/>
    <w:rsid w:val="00F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E7870"/>
  <w15:chartTrackingRefBased/>
  <w15:docId w15:val="{FD6ACAC1-1EFC-4B55-98D1-BA0D608E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25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B00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  <w:outlineLvl w:val="0"/>
    </w:pPr>
    <w:rPr>
      <w:b/>
      <w:snapToGrid w:val="0"/>
      <w:color w:val="000000"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b/>
      <w:snapToGrid w:val="0"/>
      <w:color w:val="000000"/>
      <w:sz w:val="20"/>
    </w:rPr>
  </w:style>
  <w:style w:type="paragraph" w:styleId="BodyText">
    <w:name w:val="Body Text"/>
    <w:basedOn w:val="Normal"/>
    <w:rPr>
      <w:b/>
      <w:snapToGrid w:val="0"/>
      <w:color w:val="000000"/>
      <w:sz w:val="20"/>
    </w:rPr>
  </w:style>
  <w:style w:type="paragraph" w:styleId="BodyText2">
    <w:name w:val="Body Text 2"/>
    <w:basedOn w:val="Normal"/>
    <w:rPr>
      <w:b/>
      <w:i/>
      <w:snapToGrid w:val="0"/>
      <w:color w:val="000000"/>
      <w:sz w:val="20"/>
    </w:rPr>
  </w:style>
  <w:style w:type="character" w:customStyle="1" w:styleId="Heading4Char">
    <w:name w:val="Heading 4 Char"/>
    <w:link w:val="Heading4"/>
    <w:semiHidden/>
    <w:rsid w:val="00D1258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0C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nr251\LOCALS~1\Temp\Personnel%20Document%20Template%20Rev.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2" ma:contentTypeDescription="Create a new document." ma:contentTypeScope="" ma:versionID="5de195dc8bf3358ca1233352afc14ec7">
  <xsd:schema xmlns:xsd="http://www.w3.org/2001/XMLSchema" xmlns:xs="http://www.w3.org/2001/XMLSchema" xmlns:p="http://schemas.microsoft.com/office/2006/metadata/properties" xmlns:ns2="49819d0c-0743-4b74-9f11-f0e4cb8e8d2f" xmlns:ns3="bbb999f1-6609-429d-acab-d76fc1f2cb20" targetNamespace="http://schemas.microsoft.com/office/2006/metadata/properties" ma:root="true" ma:fieldsID="f4ba4ab7b93c05f4cd909013f9848800" ns2:_="" ns3:_="">
    <xsd:import namespace="49819d0c-0743-4b74-9f11-f0e4cb8e8d2f"/>
    <xsd:import namespace="bbb999f1-6609-429d-acab-d76fc1f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6C662-80D0-460D-AC04-108D56AE9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84821-006A-4FFC-963E-A088D2E76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8B91F-51D4-497D-8787-53BEA3173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09401-A07B-474C-B726-8C17F81CAB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Personnel Document Template Rev. 1.dot</Template>
  <TotalTime>1</TotalTime>
  <Pages>4</Pages>
  <Words>470</Words>
  <Characters>2952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BOROUGH OF WINDSOR &amp; MAIDENHEAD</vt:lpstr>
    </vt:vector>
  </TitlesOfParts>
  <Company>RBWM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BOROUGH OF WINDSOR &amp; MAIDENHEAD</dc:title>
  <dc:subject/>
  <dc:creator>tnr251</dc:creator>
  <cp:keywords/>
  <dc:description/>
  <cp:lastModifiedBy>Alice Tren</cp:lastModifiedBy>
  <cp:revision>2</cp:revision>
  <cp:lastPrinted>2013-10-22T13:19:00Z</cp:lastPrinted>
  <dcterms:created xsi:type="dcterms:W3CDTF">2023-11-09T10:29:00Z</dcterms:created>
  <dcterms:modified xsi:type="dcterms:W3CDTF">2023-11-09T10:29:00Z</dcterms:modified>
</cp:coreProperties>
</file>